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activeX/activeX5.xml" ContentType="application/vnd.ms-office.activeX+xml"/>
  <Override PartName="/word/activeX/activeX6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CA90" w14:textId="77777777" w:rsidR="00D96115" w:rsidRDefault="00A80C5A" w:rsidP="00D96115">
      <w:pPr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37E47" w:rsidRPr="0021153E">
        <w:rPr>
          <w:rFonts w:asciiTheme="minorHAnsi" w:hAnsiTheme="minorHAnsi" w:cstheme="minorHAnsi"/>
        </w:rPr>
        <w:t>mię i nazwisko</w:t>
      </w:r>
    </w:p>
    <w:p w14:paraId="2E52D8FF" w14:textId="71AA991B" w:rsidR="00A3476B" w:rsidRPr="002B4F23" w:rsidRDefault="00A3476B" w:rsidP="00D96115">
      <w:pPr>
        <w:spacing w:after="200"/>
        <w:rPr>
          <w:rFonts w:asciiTheme="minorHAnsi" w:hAnsiTheme="minorHAnsi" w:cstheme="minorHAnsi"/>
          <w:sz w:val="18"/>
          <w:szCs w:val="18"/>
        </w:rPr>
      </w:pPr>
      <w:r w:rsidRPr="002B4F23">
        <w:rPr>
          <w:rFonts w:asciiTheme="minorHAnsi" w:hAnsiTheme="minorHAnsi" w:cstheme="minorHAnsi"/>
          <w:sz w:val="18"/>
          <w:szCs w:val="18"/>
        </w:rPr>
        <w:t xml:space="preserve"> </w:t>
      </w:r>
      <w:r w:rsidRPr="002B4F23">
        <w:rPr>
          <w:rFonts w:cstheme="minorHAnsi"/>
          <w:sz w:val="18"/>
          <w:szCs w:val="18"/>
        </w:rPr>
        <w:object w:dxaOrig="225" w:dyaOrig="225" w14:anchorId="6FD2C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alt="Wpisz imię, imiona i nazwisko " style="width:496.5pt;height:33pt" o:ole="">
            <v:imagedata r:id="rId8" o:title=""/>
          </v:shape>
          <w:control r:id="rId9" w:name="TextBox1" w:shapeid="_x0000_i1055"/>
        </w:object>
      </w:r>
    </w:p>
    <w:p w14:paraId="3B5B6A94" w14:textId="77777777" w:rsidR="00D96115" w:rsidRDefault="00A80C5A" w:rsidP="00D961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37E47" w:rsidRPr="0021153E">
        <w:rPr>
          <w:rFonts w:asciiTheme="minorHAnsi" w:hAnsiTheme="minorHAnsi" w:cstheme="minorHAnsi"/>
        </w:rPr>
        <w:t>r telefonu</w:t>
      </w:r>
      <w:r w:rsidR="00D96115">
        <w:rPr>
          <w:rFonts w:asciiTheme="minorHAnsi" w:hAnsiTheme="minorHAnsi" w:cstheme="minorHAnsi"/>
        </w:rPr>
        <w:t xml:space="preserve"> i </w:t>
      </w:r>
      <w:r w:rsidR="00D96115" w:rsidRPr="0021153E">
        <w:rPr>
          <w:rFonts w:asciiTheme="minorHAnsi" w:hAnsiTheme="minorHAnsi" w:cstheme="minorHAnsi"/>
        </w:rPr>
        <w:t>adres e-mail</w:t>
      </w:r>
    </w:p>
    <w:p w14:paraId="3D149598" w14:textId="79B1DFC6" w:rsidR="00E37E47" w:rsidRPr="002B4F23" w:rsidRDefault="009B6917" w:rsidP="00D96115">
      <w:pPr>
        <w:spacing w:after="160"/>
        <w:rPr>
          <w:rFonts w:asciiTheme="minorHAnsi" w:hAnsiTheme="minorHAnsi" w:cstheme="minorHAnsi"/>
          <w:sz w:val="18"/>
          <w:szCs w:val="18"/>
        </w:rPr>
      </w:pPr>
      <w:r w:rsidRPr="002B4F23">
        <w:rPr>
          <w:rFonts w:asciiTheme="minorHAnsi" w:hAnsiTheme="minorHAnsi" w:cstheme="minorHAnsi"/>
          <w:sz w:val="18"/>
          <w:szCs w:val="18"/>
        </w:rPr>
        <w:t xml:space="preserve"> </w:t>
      </w:r>
      <w:r w:rsidRPr="002B4F23">
        <w:rPr>
          <w:rFonts w:cstheme="minorHAnsi"/>
          <w:sz w:val="18"/>
          <w:szCs w:val="18"/>
        </w:rPr>
        <w:object w:dxaOrig="225" w:dyaOrig="225" w14:anchorId="046364EC">
          <v:shape id="_x0000_i1057" type="#_x0000_t75" alt="Wpisz numer telefonu i adres e-mail" style="width:494.25pt;height:33pt" o:ole="">
            <v:imagedata r:id="rId10" o:title=""/>
          </v:shape>
          <w:control r:id="rId11" w:name="TextBox4" w:shapeid="_x0000_i1057"/>
        </w:object>
      </w:r>
    </w:p>
    <w:p w14:paraId="59BBBC49" w14:textId="77777777" w:rsidR="00E37E47" w:rsidRPr="002B4F23" w:rsidRDefault="00E37E47" w:rsidP="00FF661E">
      <w:pPr>
        <w:spacing w:before="360" w:line="336" w:lineRule="auto"/>
        <w:ind w:left="4956" w:firstLine="805"/>
        <w:rPr>
          <w:rFonts w:asciiTheme="minorHAnsi" w:hAnsiTheme="minorHAnsi" w:cstheme="minorHAnsi"/>
          <w:b/>
        </w:rPr>
      </w:pPr>
      <w:r w:rsidRPr="002B4F23">
        <w:rPr>
          <w:rFonts w:asciiTheme="minorHAnsi" w:hAnsiTheme="minorHAnsi" w:cstheme="minorHAnsi"/>
          <w:b/>
        </w:rPr>
        <w:t>Wojewódzki Urząd Pracy</w:t>
      </w:r>
    </w:p>
    <w:p w14:paraId="12333515" w14:textId="77777777" w:rsidR="00095C99" w:rsidRPr="002B4F23" w:rsidRDefault="00E37E47" w:rsidP="008B3ED4">
      <w:pPr>
        <w:spacing w:line="336" w:lineRule="auto"/>
        <w:ind w:left="4956" w:firstLine="805"/>
        <w:rPr>
          <w:rFonts w:asciiTheme="minorHAnsi" w:hAnsiTheme="minorHAnsi" w:cstheme="minorHAnsi"/>
          <w:b/>
        </w:rPr>
      </w:pPr>
      <w:r w:rsidRPr="002B4F23">
        <w:rPr>
          <w:rFonts w:asciiTheme="minorHAnsi" w:hAnsiTheme="minorHAnsi" w:cstheme="minorHAnsi"/>
          <w:b/>
        </w:rPr>
        <w:t xml:space="preserve">w Warszawie </w:t>
      </w:r>
    </w:p>
    <w:p w14:paraId="51882412" w14:textId="77777777" w:rsidR="00E37E47" w:rsidRPr="002B4F23" w:rsidRDefault="00E37E47" w:rsidP="008B3ED4">
      <w:pPr>
        <w:spacing w:line="336" w:lineRule="auto"/>
        <w:ind w:left="4956" w:firstLine="805"/>
        <w:rPr>
          <w:rFonts w:asciiTheme="minorHAnsi" w:hAnsiTheme="minorHAnsi" w:cstheme="minorHAnsi"/>
          <w:b/>
        </w:rPr>
      </w:pPr>
      <w:r w:rsidRPr="002B4F23">
        <w:rPr>
          <w:rFonts w:asciiTheme="minorHAnsi" w:hAnsiTheme="minorHAnsi" w:cstheme="minorHAnsi"/>
          <w:b/>
        </w:rPr>
        <w:t xml:space="preserve">ul. </w:t>
      </w:r>
      <w:r w:rsidR="003B035D" w:rsidRPr="003B035D">
        <w:rPr>
          <w:rFonts w:asciiTheme="minorHAnsi" w:hAnsiTheme="minorHAnsi" w:cstheme="minorHAnsi"/>
          <w:b/>
        </w:rPr>
        <w:t>Chłodna 52</w:t>
      </w:r>
    </w:p>
    <w:p w14:paraId="6EDC9E47" w14:textId="77777777" w:rsidR="00E37E47" w:rsidRPr="002B4F23" w:rsidRDefault="003B035D" w:rsidP="008B3ED4">
      <w:pPr>
        <w:spacing w:line="336" w:lineRule="auto"/>
        <w:ind w:left="4956" w:firstLine="805"/>
        <w:rPr>
          <w:rFonts w:asciiTheme="minorHAnsi" w:hAnsiTheme="minorHAnsi" w:cstheme="minorHAnsi"/>
          <w:b/>
        </w:rPr>
      </w:pPr>
      <w:r w:rsidRPr="003B035D">
        <w:rPr>
          <w:rFonts w:asciiTheme="minorHAnsi" w:hAnsiTheme="minorHAnsi" w:cstheme="minorHAnsi"/>
          <w:b/>
        </w:rPr>
        <w:t>00-872</w:t>
      </w:r>
      <w:r w:rsidR="00E37E47" w:rsidRPr="002B4F23">
        <w:rPr>
          <w:rFonts w:asciiTheme="minorHAnsi" w:hAnsiTheme="minorHAnsi" w:cstheme="minorHAnsi"/>
          <w:b/>
        </w:rPr>
        <w:t xml:space="preserve"> Warszawa</w:t>
      </w:r>
    </w:p>
    <w:p w14:paraId="20B0FE89" w14:textId="77777777" w:rsidR="00E37E47" w:rsidRPr="00B34937" w:rsidRDefault="00E37E47" w:rsidP="00FF661E">
      <w:pPr>
        <w:pStyle w:val="Tytu"/>
        <w:spacing w:before="240" w:after="240"/>
      </w:pPr>
      <w:r w:rsidRPr="00B34937">
        <w:t>Wniosek</w:t>
      </w:r>
    </w:p>
    <w:p w14:paraId="4121813F" w14:textId="77777777" w:rsidR="00E37E47" w:rsidRDefault="00E37E47" w:rsidP="00235AEE">
      <w:pPr>
        <w:spacing w:before="240" w:after="360" w:line="360" w:lineRule="auto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</w:rPr>
        <w:t>Proszę o wy</w:t>
      </w:r>
      <w:r w:rsidR="00CB769C" w:rsidRPr="002B4F23">
        <w:rPr>
          <w:rFonts w:asciiTheme="minorHAnsi" w:hAnsiTheme="minorHAnsi" w:cstheme="minorHAnsi"/>
        </w:rPr>
        <w:t>danie</w:t>
      </w:r>
      <w:r w:rsidRPr="002B4F23">
        <w:rPr>
          <w:rFonts w:asciiTheme="minorHAnsi" w:hAnsiTheme="minorHAnsi" w:cstheme="minorHAnsi"/>
        </w:rPr>
        <w:t>, na pod</w:t>
      </w:r>
      <w:r w:rsidR="000A15D2" w:rsidRPr="002B4F23">
        <w:rPr>
          <w:rFonts w:asciiTheme="minorHAnsi" w:hAnsiTheme="minorHAnsi" w:cstheme="minorHAnsi"/>
        </w:rPr>
        <w:t>stawie załączonych dokumentów, z</w:t>
      </w:r>
      <w:r w:rsidRPr="002B4F23">
        <w:rPr>
          <w:rFonts w:asciiTheme="minorHAnsi" w:hAnsiTheme="minorHAnsi" w:cstheme="minorHAnsi"/>
        </w:rPr>
        <w:t xml:space="preserve">aświadczenia stwierdzającego charakter, okres i rodzaj wykonywanej przeze mnie działalności </w:t>
      </w:r>
      <w:r w:rsidR="00544966" w:rsidRPr="002B4F23">
        <w:rPr>
          <w:rFonts w:asciiTheme="minorHAnsi" w:hAnsiTheme="minorHAnsi" w:cstheme="minorHAnsi"/>
        </w:rPr>
        <w:t>w </w:t>
      </w:r>
      <w:r w:rsidR="00ED53B0">
        <w:rPr>
          <w:rFonts w:asciiTheme="minorHAnsi" w:hAnsiTheme="minorHAnsi" w:cstheme="minorHAnsi"/>
        </w:rPr>
        <w:t>Rzeczypospolitej Polskiej.</w:t>
      </w:r>
    </w:p>
    <w:p w14:paraId="3D681F8F" w14:textId="670F2A80" w:rsidR="00783D97" w:rsidRDefault="00396E56" w:rsidP="00235AEE">
      <w:pPr>
        <w:pStyle w:val="Tekstpodstawowywcity"/>
        <w:spacing w:after="120" w:line="360" w:lineRule="auto"/>
        <w:ind w:left="0"/>
        <w:jc w:val="left"/>
        <w:rPr>
          <w:rFonts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sz w:val="24"/>
        </w:rPr>
        <w:t>A</w:t>
      </w:r>
      <w:r w:rsidR="00783D97">
        <w:rPr>
          <w:rFonts w:asciiTheme="minorHAnsi" w:hAnsiTheme="minorHAnsi" w:cstheme="minorHAnsi"/>
          <w:sz w:val="24"/>
        </w:rPr>
        <w:t>dres zamieszkania</w:t>
      </w:r>
      <w:r w:rsidR="00783D97" w:rsidRPr="002B4F23">
        <w:rPr>
          <w:rFonts w:asciiTheme="minorHAnsi" w:hAnsiTheme="minorHAnsi" w:cstheme="minorHAnsi"/>
          <w:sz w:val="20"/>
          <w:szCs w:val="20"/>
        </w:rPr>
        <w:t xml:space="preserve"> </w:t>
      </w:r>
      <w:r w:rsidR="00783D97" w:rsidRPr="002B4F23">
        <w:rPr>
          <w:rFonts w:cstheme="minorHAnsi"/>
          <w:sz w:val="20"/>
          <w:szCs w:val="20"/>
        </w:rPr>
        <w:object w:dxaOrig="225" w:dyaOrig="225" w14:anchorId="742353AD">
          <v:shape id="_x0000_i1059" type="#_x0000_t75" alt="Wpisz adres zamieszkania " style="width:388.5pt;height:33pt" o:ole="">
            <v:imagedata r:id="rId12" o:title=""/>
          </v:shape>
          <w:control r:id="rId13" w:name="TextBox12" w:shapeid="_x0000_i1059"/>
        </w:object>
      </w:r>
    </w:p>
    <w:p w14:paraId="5E8F8A56" w14:textId="77777777" w:rsidR="00783D97" w:rsidRPr="00525677" w:rsidRDefault="00783D97" w:rsidP="00235AEE">
      <w:pPr>
        <w:pStyle w:val="Tekstpodstawowywcity"/>
        <w:spacing w:after="240" w:line="360" w:lineRule="auto"/>
        <w:ind w:left="0"/>
        <w:jc w:val="left"/>
        <w:rPr>
          <w:rFonts w:asciiTheme="minorHAnsi" w:hAnsiTheme="minorHAnsi" w:cstheme="minorHAnsi"/>
          <w:sz w:val="24"/>
        </w:rPr>
      </w:pPr>
      <w:r w:rsidRPr="002B4F23">
        <w:rPr>
          <w:rFonts w:asciiTheme="minorHAnsi" w:hAnsiTheme="minorHAnsi" w:cstheme="minorHAnsi"/>
          <w:sz w:val="24"/>
        </w:rPr>
        <w:t>Zgodnie z art. 25 usta</w:t>
      </w:r>
      <w:r w:rsidR="000634FC">
        <w:rPr>
          <w:rFonts w:asciiTheme="minorHAnsi" w:hAnsiTheme="minorHAnsi" w:cstheme="minorHAnsi"/>
          <w:sz w:val="24"/>
        </w:rPr>
        <w:t xml:space="preserve">wy z dnia 23 kwietnia 1964 r. </w:t>
      </w:r>
      <w:r w:rsidRPr="002B4F23">
        <w:rPr>
          <w:rFonts w:asciiTheme="minorHAnsi" w:hAnsiTheme="minorHAnsi" w:cstheme="minorHAnsi"/>
          <w:sz w:val="24"/>
        </w:rPr>
        <w:t>Kodeks cywilny</w:t>
      </w:r>
      <w:r w:rsidR="000634FC">
        <w:rPr>
          <w:rFonts w:asciiTheme="minorHAnsi" w:hAnsiTheme="minorHAnsi" w:cstheme="minorHAnsi"/>
          <w:sz w:val="24"/>
        </w:rPr>
        <w:t xml:space="preserve"> </w:t>
      </w:r>
      <w:r w:rsidRPr="002B4F23">
        <w:rPr>
          <w:rFonts w:asciiTheme="minorHAnsi" w:hAnsiTheme="minorHAnsi" w:cstheme="minorHAnsi"/>
          <w:sz w:val="24"/>
        </w:rPr>
        <w:t>miejscem zamieszkania osoby fizycznej jest miejscowość, w której osoba ta przebywa z</w:t>
      </w:r>
      <w:r>
        <w:rPr>
          <w:rFonts w:asciiTheme="minorHAnsi" w:hAnsiTheme="minorHAnsi" w:cstheme="minorHAnsi"/>
          <w:sz w:val="24"/>
        </w:rPr>
        <w:t> </w:t>
      </w:r>
      <w:r w:rsidRPr="002B4F23">
        <w:rPr>
          <w:rFonts w:asciiTheme="minorHAnsi" w:hAnsiTheme="minorHAnsi" w:cstheme="minorHAnsi"/>
          <w:sz w:val="24"/>
        </w:rPr>
        <w:t>zamiarem stałego pobytu.</w:t>
      </w:r>
    </w:p>
    <w:p w14:paraId="43BAF9D5" w14:textId="77777777" w:rsidR="00D96115" w:rsidRDefault="00396E56" w:rsidP="00D961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83D97" w:rsidRPr="0021153E">
        <w:rPr>
          <w:rFonts w:asciiTheme="minorHAnsi" w:hAnsiTheme="minorHAnsi" w:cstheme="minorHAnsi"/>
        </w:rPr>
        <w:t>dres do korespondencji</w:t>
      </w:r>
      <w:r w:rsidR="000634FC">
        <w:rPr>
          <w:rFonts w:asciiTheme="minorHAnsi" w:hAnsiTheme="minorHAnsi" w:cstheme="minorHAnsi"/>
        </w:rPr>
        <w:t xml:space="preserve"> (jeże</w:t>
      </w:r>
      <w:r w:rsidR="00525677">
        <w:rPr>
          <w:rFonts w:asciiTheme="minorHAnsi" w:hAnsiTheme="minorHAnsi" w:cstheme="minorHAnsi"/>
        </w:rPr>
        <w:t xml:space="preserve">li </w:t>
      </w:r>
      <w:r w:rsidR="000634FC">
        <w:rPr>
          <w:rFonts w:asciiTheme="minorHAnsi" w:hAnsiTheme="minorHAnsi" w:cstheme="minorHAnsi"/>
        </w:rPr>
        <w:t xml:space="preserve">jest </w:t>
      </w:r>
      <w:r w:rsidR="00525677">
        <w:rPr>
          <w:rFonts w:asciiTheme="minorHAnsi" w:hAnsiTheme="minorHAnsi" w:cstheme="minorHAnsi"/>
        </w:rPr>
        <w:t>inny niż adres zamieszkania)</w:t>
      </w:r>
    </w:p>
    <w:p w14:paraId="770F2C21" w14:textId="56F0DACB" w:rsidR="00783D97" w:rsidRPr="002B4F23" w:rsidRDefault="00783D97" w:rsidP="004F35EB">
      <w:pPr>
        <w:spacing w:after="360"/>
        <w:rPr>
          <w:rFonts w:asciiTheme="minorHAnsi" w:hAnsiTheme="minorHAnsi" w:cstheme="minorHAnsi"/>
          <w:sz w:val="18"/>
          <w:szCs w:val="18"/>
        </w:rPr>
      </w:pPr>
      <w:r w:rsidRPr="002B4F23">
        <w:rPr>
          <w:rFonts w:asciiTheme="minorHAnsi" w:hAnsiTheme="minorHAnsi" w:cstheme="minorHAnsi"/>
          <w:sz w:val="18"/>
          <w:szCs w:val="18"/>
        </w:rPr>
        <w:t xml:space="preserve"> </w:t>
      </w:r>
      <w:r w:rsidRPr="002B4F23">
        <w:rPr>
          <w:rFonts w:cstheme="minorHAnsi"/>
          <w:sz w:val="18"/>
          <w:szCs w:val="18"/>
        </w:rPr>
        <w:object w:dxaOrig="225" w:dyaOrig="225" w14:anchorId="0A4DF88E">
          <v:shape id="_x0000_i1061" type="#_x0000_t75" alt="Wpisz adres do korespondencji jeżeli jest inny niż adres zamieszkania" style="width:480pt;height:33pt" o:ole="">
            <v:imagedata r:id="rId14" o:title=""/>
          </v:shape>
          <w:control r:id="rId15" w:name="TextBox31" w:shapeid="_x0000_i1061"/>
        </w:object>
      </w:r>
    </w:p>
    <w:p w14:paraId="64CD85A1" w14:textId="77777777" w:rsidR="00EF7C6D" w:rsidRPr="002B4F23" w:rsidRDefault="00B34937" w:rsidP="00F44600">
      <w:pPr>
        <w:pStyle w:val="Nagwek1"/>
        <w:spacing w:before="200" w:line="360" w:lineRule="auto"/>
      </w:pPr>
      <w:r>
        <w:t>Oświadczam, że:</w:t>
      </w:r>
    </w:p>
    <w:p w14:paraId="3B8C5D50" w14:textId="77777777" w:rsidR="00396E56" w:rsidRPr="002B4F23" w:rsidRDefault="00EF7C6D" w:rsidP="00B34937">
      <w:pPr>
        <w:pStyle w:val="Tekstpodstawowywcity"/>
        <w:numPr>
          <w:ilvl w:val="0"/>
          <w:numId w:val="7"/>
        </w:numPr>
        <w:spacing w:line="360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2B4F23">
        <w:rPr>
          <w:rFonts w:asciiTheme="minorHAnsi" w:hAnsiTheme="minorHAnsi" w:cstheme="minorHAnsi"/>
          <w:sz w:val="24"/>
        </w:rPr>
        <w:t xml:space="preserve">Zapoznałem/łam się z </w:t>
      </w:r>
      <w:r w:rsidRPr="002B4F23">
        <w:rPr>
          <w:rFonts w:asciiTheme="minorHAnsi" w:hAnsiTheme="minorHAnsi" w:cstheme="minorHAnsi"/>
          <w:i/>
          <w:sz w:val="24"/>
        </w:rPr>
        <w:t xml:space="preserve">Klauzulą informacyjną </w:t>
      </w:r>
      <w:r w:rsidR="00F44600">
        <w:rPr>
          <w:rFonts w:asciiTheme="minorHAnsi" w:hAnsiTheme="minorHAnsi" w:cstheme="minorHAnsi"/>
          <w:i/>
          <w:sz w:val="24"/>
        </w:rPr>
        <w:t>dotyczącą</w:t>
      </w:r>
      <w:r w:rsidR="00F44600" w:rsidRPr="00F44600">
        <w:rPr>
          <w:rFonts w:asciiTheme="minorHAnsi" w:hAnsiTheme="minorHAnsi" w:cstheme="minorHAnsi"/>
          <w:i/>
          <w:sz w:val="24"/>
        </w:rPr>
        <w:t xml:space="preserve"> przetwarzania danych osobowych</w:t>
      </w:r>
      <w:r w:rsidR="00F44600">
        <w:rPr>
          <w:rFonts w:asciiTheme="minorHAnsi" w:hAnsiTheme="minorHAnsi" w:cstheme="minorHAnsi"/>
          <w:i/>
          <w:sz w:val="24"/>
        </w:rPr>
        <w:t xml:space="preserve"> osoby składającej</w:t>
      </w:r>
      <w:r w:rsidRPr="002B4F23">
        <w:rPr>
          <w:rFonts w:asciiTheme="minorHAnsi" w:hAnsiTheme="minorHAnsi" w:cstheme="minorHAnsi"/>
          <w:i/>
          <w:sz w:val="24"/>
        </w:rPr>
        <w:t xml:space="preserve"> wniosek o wydanie zaświadczenia stwierdzającego charakter, okres i ro</w:t>
      </w:r>
      <w:r w:rsidR="002B4F23">
        <w:rPr>
          <w:rFonts w:asciiTheme="minorHAnsi" w:hAnsiTheme="minorHAnsi" w:cstheme="minorHAnsi"/>
          <w:i/>
          <w:sz w:val="24"/>
        </w:rPr>
        <w:t>dzaj działalności wykonywanej w </w:t>
      </w:r>
      <w:r w:rsidRPr="002B4F23">
        <w:rPr>
          <w:rFonts w:asciiTheme="minorHAnsi" w:hAnsiTheme="minorHAnsi" w:cstheme="minorHAnsi"/>
          <w:i/>
          <w:sz w:val="24"/>
        </w:rPr>
        <w:t>Rzeczypospolitej Polskiej</w:t>
      </w:r>
      <w:r w:rsidRPr="002B4F23">
        <w:rPr>
          <w:rFonts w:asciiTheme="minorHAnsi" w:hAnsiTheme="minorHAnsi" w:cstheme="minorHAnsi"/>
          <w:b/>
          <w:i/>
          <w:sz w:val="24"/>
        </w:rPr>
        <w:t xml:space="preserve"> </w:t>
      </w:r>
      <w:r w:rsidR="00743C85" w:rsidRPr="002B4F23">
        <w:rPr>
          <w:rFonts w:asciiTheme="minorHAnsi" w:hAnsiTheme="minorHAnsi" w:cstheme="minorHAnsi"/>
          <w:sz w:val="24"/>
        </w:rPr>
        <w:t>udostępnionej przy</w:t>
      </w:r>
      <w:r w:rsidR="004D39DD" w:rsidRPr="002B4F23">
        <w:rPr>
          <w:rFonts w:asciiTheme="minorHAnsi" w:hAnsiTheme="minorHAnsi" w:cstheme="minorHAnsi"/>
          <w:sz w:val="24"/>
        </w:rPr>
        <w:t xml:space="preserve"> ww</w:t>
      </w:r>
      <w:r w:rsidR="00270294" w:rsidRPr="002B4F23">
        <w:rPr>
          <w:rFonts w:asciiTheme="minorHAnsi" w:hAnsiTheme="minorHAnsi" w:cstheme="minorHAnsi"/>
          <w:sz w:val="24"/>
        </w:rPr>
        <w:t>.</w:t>
      </w:r>
      <w:r w:rsidR="004D39DD" w:rsidRPr="002B4F23">
        <w:rPr>
          <w:rFonts w:asciiTheme="minorHAnsi" w:hAnsiTheme="minorHAnsi" w:cstheme="minorHAnsi"/>
          <w:sz w:val="24"/>
        </w:rPr>
        <w:t xml:space="preserve"> </w:t>
      </w:r>
      <w:r w:rsidR="00270294" w:rsidRPr="002B4F23">
        <w:rPr>
          <w:rFonts w:asciiTheme="minorHAnsi" w:hAnsiTheme="minorHAnsi" w:cstheme="minorHAnsi"/>
          <w:sz w:val="24"/>
        </w:rPr>
        <w:t>wniosku</w:t>
      </w:r>
      <w:r w:rsidRPr="002B4F23">
        <w:rPr>
          <w:rFonts w:asciiTheme="minorHAnsi" w:hAnsiTheme="minorHAnsi" w:cstheme="minorHAnsi"/>
          <w:sz w:val="24"/>
        </w:rPr>
        <w:t xml:space="preserve"> i zostałem/łam poinformowany/na o przysługujących mi prawach</w:t>
      </w:r>
      <w:r w:rsidR="00FF20E0" w:rsidRPr="002B4F23">
        <w:rPr>
          <w:rFonts w:asciiTheme="minorHAnsi" w:hAnsiTheme="minorHAnsi" w:cstheme="minorHAnsi"/>
          <w:sz w:val="24"/>
        </w:rPr>
        <w:t xml:space="preserve"> </w:t>
      </w:r>
      <w:r w:rsidRPr="002B4F23">
        <w:rPr>
          <w:rFonts w:asciiTheme="minorHAnsi" w:hAnsiTheme="minorHAnsi" w:cstheme="minorHAnsi"/>
          <w:sz w:val="24"/>
        </w:rPr>
        <w:t>w</w:t>
      </w:r>
      <w:r w:rsidR="00AF6812">
        <w:rPr>
          <w:rFonts w:asciiTheme="minorHAnsi" w:hAnsiTheme="minorHAnsi" w:cstheme="minorHAnsi"/>
          <w:sz w:val="24"/>
        </w:rPr>
        <w:t> </w:t>
      </w:r>
      <w:r w:rsidRPr="002B4F23">
        <w:rPr>
          <w:rFonts w:asciiTheme="minorHAnsi" w:hAnsiTheme="minorHAnsi" w:cstheme="minorHAnsi"/>
          <w:sz w:val="24"/>
        </w:rPr>
        <w:t>zakresie przetwarzania moich da</w:t>
      </w:r>
      <w:r w:rsidR="0067090D" w:rsidRPr="002B4F23">
        <w:rPr>
          <w:rFonts w:asciiTheme="minorHAnsi" w:hAnsiTheme="minorHAnsi" w:cstheme="minorHAnsi"/>
          <w:sz w:val="24"/>
        </w:rPr>
        <w:t>nych osobowych (zgodnie z art. 12 ust. 1</w:t>
      </w:r>
      <w:r w:rsidRPr="002B4F23">
        <w:rPr>
          <w:rFonts w:asciiTheme="minorHAnsi" w:hAnsiTheme="minorHAnsi" w:cstheme="minorHAnsi"/>
          <w:sz w:val="24"/>
        </w:rPr>
        <w:t xml:space="preserve"> Rozporządz</w:t>
      </w:r>
      <w:r w:rsidR="00F44600">
        <w:rPr>
          <w:rFonts w:asciiTheme="minorHAnsi" w:hAnsiTheme="minorHAnsi" w:cstheme="minorHAnsi"/>
          <w:sz w:val="24"/>
        </w:rPr>
        <w:t>enia Parlamentu Europejskiego i </w:t>
      </w:r>
      <w:r w:rsidRPr="002B4F23">
        <w:rPr>
          <w:rFonts w:asciiTheme="minorHAnsi" w:hAnsiTheme="minorHAnsi" w:cstheme="minorHAnsi"/>
          <w:sz w:val="24"/>
        </w:rPr>
        <w:t xml:space="preserve">Rady (UE) </w:t>
      </w:r>
      <w:r w:rsidR="006E0CFC" w:rsidRPr="002B4F23">
        <w:rPr>
          <w:rFonts w:asciiTheme="minorHAnsi" w:hAnsiTheme="minorHAnsi" w:cstheme="minorHAnsi"/>
          <w:sz w:val="24"/>
        </w:rPr>
        <w:t xml:space="preserve">2016/679 </w:t>
      </w:r>
      <w:r w:rsidRPr="002B4F23">
        <w:rPr>
          <w:rFonts w:asciiTheme="minorHAnsi" w:hAnsiTheme="minorHAnsi" w:cstheme="minorHAnsi"/>
          <w:sz w:val="24"/>
        </w:rPr>
        <w:t>z dnia 27 kwietnia 2016 r. w sp</w:t>
      </w:r>
      <w:r w:rsidR="0067090D" w:rsidRPr="002B4F23">
        <w:rPr>
          <w:rFonts w:asciiTheme="minorHAnsi" w:hAnsiTheme="minorHAnsi" w:cstheme="minorHAnsi"/>
          <w:sz w:val="24"/>
        </w:rPr>
        <w:t>rawie ochrony osób fizycznych w </w:t>
      </w:r>
      <w:r w:rsidR="00F44600">
        <w:rPr>
          <w:rFonts w:asciiTheme="minorHAnsi" w:hAnsiTheme="minorHAnsi" w:cstheme="minorHAnsi"/>
          <w:sz w:val="24"/>
        </w:rPr>
        <w:t>związku z </w:t>
      </w:r>
      <w:r w:rsidRPr="002B4F23">
        <w:rPr>
          <w:rFonts w:asciiTheme="minorHAnsi" w:hAnsiTheme="minorHAnsi" w:cstheme="minorHAnsi"/>
          <w:sz w:val="24"/>
        </w:rPr>
        <w:t>prze</w:t>
      </w:r>
      <w:r w:rsidR="003B17C0">
        <w:rPr>
          <w:rFonts w:asciiTheme="minorHAnsi" w:hAnsiTheme="minorHAnsi" w:cstheme="minorHAnsi"/>
          <w:sz w:val="24"/>
        </w:rPr>
        <w:t>twarzaniem danych osobowych i w </w:t>
      </w:r>
      <w:r w:rsidRPr="002B4F23">
        <w:rPr>
          <w:rFonts w:asciiTheme="minorHAnsi" w:hAnsiTheme="minorHAnsi" w:cstheme="minorHAnsi"/>
          <w:sz w:val="24"/>
        </w:rPr>
        <w:t>sprawie swobodnego przepływu takich danych oraz uchylenia dyrektywy 95/46/WE</w:t>
      </w:r>
      <w:r w:rsidR="004D2E0D" w:rsidRPr="002B4F23">
        <w:rPr>
          <w:rFonts w:asciiTheme="minorHAnsi" w:hAnsiTheme="minorHAnsi" w:cstheme="minorHAnsi"/>
          <w:sz w:val="24"/>
        </w:rPr>
        <w:t>)</w:t>
      </w:r>
      <w:r w:rsidRPr="002B4F23">
        <w:rPr>
          <w:rFonts w:asciiTheme="minorHAnsi" w:hAnsiTheme="minorHAnsi" w:cstheme="minorHAnsi"/>
          <w:sz w:val="24"/>
        </w:rPr>
        <w:t xml:space="preserve"> (ogólne rozporządzenie o ochronie danych) (Te</w:t>
      </w:r>
      <w:r w:rsidR="0042727A" w:rsidRPr="002B4F23">
        <w:rPr>
          <w:rFonts w:asciiTheme="minorHAnsi" w:hAnsiTheme="minorHAnsi" w:cstheme="minorHAnsi"/>
          <w:sz w:val="24"/>
        </w:rPr>
        <w:t xml:space="preserve">kst mający znaczenie dla EOG) </w:t>
      </w:r>
      <w:r w:rsidR="00823FA0" w:rsidRPr="002B4F23">
        <w:rPr>
          <w:rFonts w:asciiTheme="minorHAnsi" w:hAnsiTheme="minorHAnsi" w:cstheme="minorHAnsi"/>
          <w:sz w:val="24"/>
        </w:rPr>
        <w:t>- RODO</w:t>
      </w:r>
      <w:r w:rsidRPr="002B4F23">
        <w:rPr>
          <w:rFonts w:asciiTheme="minorHAnsi" w:hAnsiTheme="minorHAnsi" w:cstheme="minorHAnsi"/>
          <w:sz w:val="24"/>
        </w:rPr>
        <w:t>.</w:t>
      </w:r>
    </w:p>
    <w:p w14:paraId="12E48827" w14:textId="77777777" w:rsidR="00396E56" w:rsidRPr="002B4F23" w:rsidRDefault="00396E56" w:rsidP="00396E56">
      <w:pPr>
        <w:pStyle w:val="Tekstpodstawowywcity"/>
        <w:numPr>
          <w:ilvl w:val="0"/>
          <w:numId w:val="7"/>
        </w:numPr>
        <w:spacing w:line="360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2B4F23">
        <w:rPr>
          <w:rFonts w:asciiTheme="minorHAnsi" w:hAnsiTheme="minorHAnsi" w:cstheme="minorHAnsi"/>
          <w:sz w:val="24"/>
        </w:rPr>
        <w:t xml:space="preserve">Uprzedzona/y o odpowiedzialności karnej za składanie fałszywych </w:t>
      </w:r>
      <w:r>
        <w:rPr>
          <w:rFonts w:asciiTheme="minorHAnsi" w:hAnsiTheme="minorHAnsi" w:cstheme="minorHAnsi"/>
          <w:sz w:val="24"/>
        </w:rPr>
        <w:t>zeznań wynikającej z art. 233 § </w:t>
      </w:r>
      <w:r w:rsidRPr="002B4F23">
        <w:rPr>
          <w:rFonts w:asciiTheme="minorHAnsi" w:hAnsiTheme="minorHAnsi" w:cstheme="minorHAnsi"/>
          <w:sz w:val="24"/>
        </w:rPr>
        <w:t>1 us</w:t>
      </w:r>
      <w:r w:rsidR="000634FC">
        <w:rPr>
          <w:rFonts w:asciiTheme="minorHAnsi" w:hAnsiTheme="minorHAnsi" w:cstheme="minorHAnsi"/>
          <w:sz w:val="24"/>
        </w:rPr>
        <w:t xml:space="preserve">tawy z dnia 6 czerwca 1997 r. </w:t>
      </w:r>
      <w:r w:rsidRPr="002B4F23">
        <w:rPr>
          <w:rFonts w:asciiTheme="minorHAnsi" w:hAnsiTheme="minorHAnsi" w:cstheme="minorHAnsi"/>
          <w:sz w:val="24"/>
        </w:rPr>
        <w:t>Kodeks karny potwierdzam, że powyższe dane są prawdziwe;</w:t>
      </w:r>
    </w:p>
    <w:p w14:paraId="7DB05F17" w14:textId="77777777" w:rsidR="00E03A82" w:rsidRDefault="00E03A82" w:rsidP="00E03A82">
      <w:pPr>
        <w:pStyle w:val="Tekstpodstawowywcity"/>
        <w:numPr>
          <w:ilvl w:val="0"/>
          <w:numId w:val="7"/>
        </w:numPr>
        <w:spacing w:after="240" w:line="360" w:lineRule="auto"/>
        <w:ind w:left="357" w:hanging="357"/>
        <w:jc w:val="left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  <w:sz w:val="24"/>
        </w:rPr>
        <w:lastRenderedPageBreak/>
        <w:t>Zostałam/</w:t>
      </w:r>
      <w:proofErr w:type="spellStart"/>
      <w:r w:rsidRPr="002B4F23">
        <w:rPr>
          <w:rFonts w:asciiTheme="minorHAnsi" w:hAnsiTheme="minorHAnsi" w:cstheme="minorHAnsi"/>
          <w:sz w:val="24"/>
        </w:rPr>
        <w:t>łem</w:t>
      </w:r>
      <w:proofErr w:type="spellEnd"/>
      <w:r w:rsidRPr="002B4F23">
        <w:rPr>
          <w:rFonts w:asciiTheme="minorHAnsi" w:hAnsiTheme="minorHAnsi" w:cstheme="minorHAnsi"/>
          <w:sz w:val="24"/>
        </w:rPr>
        <w:t xml:space="preserve"> poinformowana/</w:t>
      </w:r>
      <w:proofErr w:type="spellStart"/>
      <w:r w:rsidRPr="002B4F23">
        <w:rPr>
          <w:rFonts w:asciiTheme="minorHAnsi" w:hAnsiTheme="minorHAnsi" w:cstheme="minorHAnsi"/>
          <w:sz w:val="24"/>
        </w:rPr>
        <w:t>ny</w:t>
      </w:r>
      <w:proofErr w:type="spellEnd"/>
      <w:r w:rsidRPr="002B4F23">
        <w:rPr>
          <w:rFonts w:asciiTheme="minorHAnsi" w:hAnsiTheme="minorHAnsi" w:cstheme="minorHAnsi"/>
          <w:sz w:val="24"/>
        </w:rPr>
        <w:t>, że zgodnie z art. 41. ustawy z dnia 14 czerwca 1960 r. Kodeks postępowania admi</w:t>
      </w:r>
      <w:r>
        <w:rPr>
          <w:rFonts w:asciiTheme="minorHAnsi" w:hAnsiTheme="minorHAnsi" w:cstheme="minorHAnsi"/>
          <w:sz w:val="24"/>
        </w:rPr>
        <w:t xml:space="preserve">nistracyjnego </w:t>
      </w:r>
      <w:r w:rsidRPr="002B4F23">
        <w:rPr>
          <w:rFonts w:asciiTheme="minorHAnsi" w:hAnsiTheme="minorHAnsi" w:cstheme="minorHAnsi"/>
          <w:sz w:val="24"/>
        </w:rPr>
        <w:t>w toku postępowania strony oraz ich przedstawiciele i pełnomocnicy mają obowiązek zawiadomić organ administracji</w:t>
      </w:r>
      <w:r>
        <w:rPr>
          <w:rFonts w:asciiTheme="minorHAnsi" w:hAnsiTheme="minorHAnsi" w:cstheme="minorHAnsi"/>
          <w:sz w:val="24"/>
        </w:rPr>
        <w:t xml:space="preserve"> publicznej o każdej zmianie swoje</w:t>
      </w:r>
      <w:r w:rsidRPr="002B4F23">
        <w:rPr>
          <w:rFonts w:asciiTheme="minorHAnsi" w:hAnsiTheme="minorHAnsi" w:cstheme="minorHAnsi"/>
          <w:sz w:val="24"/>
        </w:rPr>
        <w:t>go adr</w:t>
      </w:r>
      <w:r>
        <w:rPr>
          <w:rFonts w:asciiTheme="minorHAnsi" w:hAnsiTheme="minorHAnsi" w:cstheme="minorHAnsi"/>
          <w:sz w:val="24"/>
        </w:rPr>
        <w:t>esu</w:t>
      </w:r>
      <w:r w:rsidRPr="002B4F23">
        <w:rPr>
          <w:rFonts w:asciiTheme="minorHAnsi" w:hAnsiTheme="minorHAnsi" w:cstheme="minorHAnsi"/>
          <w:sz w:val="24"/>
        </w:rPr>
        <w:t>. W razie zaniedbania ww. obowiązku doręczenie pisma pod dotychczasowym adresem ma skutek prawny.</w:t>
      </w:r>
    </w:p>
    <w:p w14:paraId="723CF99A" w14:textId="77777777" w:rsidR="00E03A82" w:rsidRDefault="00E03A82" w:rsidP="00E03A82">
      <w:pPr>
        <w:pStyle w:val="Tekstpodstawowywcity"/>
        <w:spacing w:before="240" w:line="360" w:lineRule="auto"/>
        <w:ind w:left="0"/>
        <w:jc w:val="left"/>
        <w:rPr>
          <w:rFonts w:asciiTheme="minorHAnsi" w:hAnsiTheme="minorHAnsi" w:cstheme="minorHAnsi"/>
        </w:rPr>
        <w:sectPr w:rsidR="00E03A82" w:rsidSect="00F44600">
          <w:headerReference w:type="default" r:id="rId16"/>
          <w:type w:val="continuous"/>
          <w:pgSz w:w="11906" w:h="16838"/>
          <w:pgMar w:top="340" w:right="1021" w:bottom="244" w:left="1021" w:header="227" w:footer="227" w:gutter="0"/>
          <w:cols w:space="708"/>
          <w:docGrid w:linePitch="360"/>
        </w:sectPr>
      </w:pPr>
    </w:p>
    <w:p w14:paraId="4556AD23" w14:textId="77777777" w:rsidR="00E03A82" w:rsidRDefault="00E03A82" w:rsidP="00E03A82">
      <w:pPr>
        <w:spacing w:before="120"/>
        <w:ind w:left="4952" w:hanging="4725"/>
        <w:rPr>
          <w:rFonts w:asciiTheme="minorHAnsi" w:hAnsiTheme="minorHAnsi" w:cstheme="minorHAnsi"/>
          <w:sz w:val="20"/>
          <w:szCs w:val="20"/>
        </w:rPr>
      </w:pPr>
      <w:r w:rsidRPr="00516856">
        <w:rPr>
          <w:rFonts w:cstheme="minorHAnsi"/>
        </w:rPr>
        <w:object w:dxaOrig="225" w:dyaOrig="225" w14:anchorId="5016BA06">
          <v:shape id="_x0000_i1143" type="#_x0000_t75" alt="wpisz miejscowość i datę podpisania wniosku" style="width:209.25pt;height:42pt" o:ole="">
            <v:imagedata r:id="rId17" o:title=""/>
          </v:shape>
          <w:control r:id="rId18" w:name="TextBox81" w:shapeid="_x0000_i1143"/>
        </w:objec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225" w:dyaOrig="225" w14:anchorId="03AF2DF9">
          <v:shape id="_x0000_i1147" type="#_x0000_t75" alt="podpisz się" style="width:219pt;height:57pt" o:ole="">
            <v:imagedata r:id="rId19" o:title=""/>
          </v:shape>
          <w:control r:id="rId20" w:name="Image1" w:shapeid="_x0000_i1147"/>
        </w:object>
      </w:r>
    </w:p>
    <w:p w14:paraId="7283616D" w14:textId="470410C2" w:rsidR="00E03A82" w:rsidRPr="00E03A82" w:rsidRDefault="00E03A82" w:rsidP="007D24B7">
      <w:pPr>
        <w:pStyle w:val="NormalnyWeb"/>
        <w:spacing w:before="0" w:beforeAutospacing="0" w:after="360"/>
        <w:ind w:left="1247" w:firstLine="170"/>
        <w:rPr>
          <w:rFonts w:asciiTheme="minorHAnsi" w:hAnsiTheme="minorHAnsi" w:cstheme="minorHAnsi"/>
          <w:sz w:val="20"/>
          <w:szCs w:val="20"/>
        </w:rPr>
      </w:pPr>
      <w:r w:rsidRPr="00AD43D0">
        <w:rPr>
          <w:rFonts w:asciiTheme="minorHAnsi" w:hAnsiTheme="minorHAnsi" w:cstheme="minorHAnsi"/>
          <w:sz w:val="20"/>
          <w:szCs w:val="20"/>
        </w:rPr>
        <w:t>miejscowość, data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podpis </w:t>
      </w:r>
    </w:p>
    <w:p w14:paraId="35D01C2F" w14:textId="77777777" w:rsidR="00E03A82" w:rsidRDefault="00E03A82" w:rsidP="00E03A82">
      <w:pPr>
        <w:pStyle w:val="NormalnyWeb"/>
        <w:spacing w:before="0" w:beforeAutospacing="0" w:after="360"/>
        <w:ind w:left="1247" w:hanging="1247"/>
        <w:rPr>
          <w:rFonts w:asciiTheme="minorHAnsi" w:hAnsiTheme="minorHAnsi" w:cstheme="minorHAnsi"/>
          <w:sz w:val="20"/>
          <w:szCs w:val="20"/>
        </w:rPr>
        <w:sectPr w:rsidR="00E03A82" w:rsidSect="00E03A82">
          <w:headerReference w:type="default" r:id="rId21"/>
          <w:type w:val="continuous"/>
          <w:pgSz w:w="11906" w:h="16838"/>
          <w:pgMar w:top="340" w:right="964" w:bottom="244" w:left="964" w:header="227" w:footer="227" w:gutter="0"/>
          <w:cols w:space="708"/>
          <w:docGrid w:linePitch="360"/>
        </w:sectPr>
      </w:pPr>
    </w:p>
    <w:p w14:paraId="24092DCC" w14:textId="26E1CBA7" w:rsidR="00B0271A" w:rsidRDefault="00B0271A" w:rsidP="00B0271A">
      <w:pPr>
        <w:pStyle w:val="Default"/>
        <w:spacing w:line="360" w:lineRule="auto"/>
        <w:rPr>
          <w:rStyle w:val="Nagwek1Znak"/>
          <w:rFonts w:cstheme="minorHAnsi"/>
          <w:szCs w:val="28"/>
        </w:rPr>
      </w:pPr>
    </w:p>
    <w:p w14:paraId="3F4E7EC4" w14:textId="44CFE426" w:rsidR="00B0271A" w:rsidRDefault="00B0271A" w:rsidP="00B0271A">
      <w:pPr>
        <w:pStyle w:val="Default"/>
        <w:spacing w:line="360" w:lineRule="auto"/>
        <w:rPr>
          <w:rStyle w:val="Nagwek1Znak"/>
          <w:rFonts w:cstheme="minorHAnsi"/>
          <w:szCs w:val="28"/>
        </w:rPr>
      </w:pPr>
    </w:p>
    <w:p w14:paraId="767060B1" w14:textId="503A4CCD" w:rsidR="00340262" w:rsidRDefault="00340262" w:rsidP="00B0271A">
      <w:pPr>
        <w:pStyle w:val="Default"/>
        <w:spacing w:line="360" w:lineRule="auto"/>
        <w:rPr>
          <w:rStyle w:val="Nagwek1Znak"/>
          <w:rFonts w:cstheme="minorHAnsi"/>
          <w:szCs w:val="28"/>
        </w:rPr>
      </w:pPr>
    </w:p>
    <w:p w14:paraId="67A140E4" w14:textId="304364AA" w:rsidR="00340262" w:rsidRDefault="00340262" w:rsidP="00B0271A">
      <w:pPr>
        <w:pStyle w:val="Default"/>
        <w:spacing w:line="360" w:lineRule="auto"/>
        <w:rPr>
          <w:rStyle w:val="Nagwek1Znak"/>
          <w:rFonts w:cstheme="minorHAnsi"/>
          <w:szCs w:val="28"/>
        </w:rPr>
      </w:pPr>
    </w:p>
    <w:p w14:paraId="24798E93" w14:textId="665F5572" w:rsidR="00340262" w:rsidRDefault="00340262" w:rsidP="00B0271A">
      <w:pPr>
        <w:pStyle w:val="Default"/>
        <w:spacing w:line="360" w:lineRule="auto"/>
        <w:rPr>
          <w:rStyle w:val="Nagwek1Znak"/>
          <w:rFonts w:cstheme="minorHAnsi"/>
          <w:szCs w:val="28"/>
        </w:rPr>
      </w:pPr>
    </w:p>
    <w:p w14:paraId="725DF185" w14:textId="190765DE" w:rsidR="00340262" w:rsidRDefault="00340262" w:rsidP="00B0271A">
      <w:pPr>
        <w:pStyle w:val="Default"/>
        <w:spacing w:line="360" w:lineRule="auto"/>
        <w:rPr>
          <w:rStyle w:val="Nagwek1Znak"/>
          <w:rFonts w:cstheme="minorHAnsi"/>
          <w:szCs w:val="28"/>
        </w:rPr>
      </w:pPr>
    </w:p>
    <w:p w14:paraId="4BDBB483" w14:textId="77777777" w:rsidR="00340262" w:rsidRDefault="00340262" w:rsidP="00B0271A">
      <w:pPr>
        <w:pStyle w:val="Default"/>
        <w:spacing w:line="360" w:lineRule="auto"/>
        <w:rPr>
          <w:rStyle w:val="Nagwek1Znak"/>
          <w:rFonts w:cstheme="minorHAnsi"/>
          <w:szCs w:val="28"/>
        </w:rPr>
      </w:pPr>
    </w:p>
    <w:p w14:paraId="5FD22EEC" w14:textId="4A5EDBAC" w:rsidR="00B0271A" w:rsidRPr="006F1576" w:rsidRDefault="00B0271A" w:rsidP="00B0271A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Style w:val="Nagwek1Znak"/>
          <w:rFonts w:cstheme="minorHAnsi"/>
          <w:szCs w:val="28"/>
        </w:rPr>
        <w:t>Do wniosku o wydanie zaświadczenia należy dołączyć:</w:t>
      </w:r>
    </w:p>
    <w:p w14:paraId="58E098B9" w14:textId="5B8AE581" w:rsidR="00B0271A" w:rsidRPr="006F1576" w:rsidRDefault="00B0271A" w:rsidP="00B0271A">
      <w:pPr>
        <w:pStyle w:val="Default"/>
        <w:numPr>
          <w:ilvl w:val="0"/>
          <w:numId w:val="18"/>
        </w:numPr>
        <w:spacing w:after="120"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6F1576">
        <w:rPr>
          <w:rFonts w:asciiTheme="minorHAnsi" w:hAnsiTheme="minorHAnsi" w:cstheme="minorHAnsi"/>
          <w:b/>
          <w:bCs/>
        </w:rPr>
        <w:t xml:space="preserve">Kopia </w:t>
      </w:r>
      <w:r w:rsidRPr="006F1576">
        <w:rPr>
          <w:rFonts w:asciiTheme="minorHAnsi" w:hAnsiTheme="minorHAnsi" w:cstheme="minorHAnsi"/>
        </w:rPr>
        <w:t xml:space="preserve">strony z </w:t>
      </w:r>
      <w:r w:rsidRPr="006F1576">
        <w:rPr>
          <w:rFonts w:asciiTheme="minorHAnsi" w:hAnsiTheme="minorHAnsi" w:cstheme="minorHAnsi"/>
          <w:b/>
          <w:bCs/>
        </w:rPr>
        <w:t xml:space="preserve">ważnego dokumentu potwierdzającego tożsamość wnioskodawcy </w:t>
      </w:r>
      <w:r w:rsidRPr="006F1576">
        <w:rPr>
          <w:rFonts w:asciiTheme="minorHAnsi" w:hAnsiTheme="minorHAnsi" w:cstheme="minorHAnsi"/>
        </w:rPr>
        <w:t>ze zdjęciem, datą i miejscem urodzenia (dowodu osobistego/paszportu).</w:t>
      </w:r>
    </w:p>
    <w:p w14:paraId="1C671C74" w14:textId="1883FD20" w:rsidR="00340262" w:rsidRPr="00340262" w:rsidRDefault="00B0271A" w:rsidP="00B0271A">
      <w:pPr>
        <w:pStyle w:val="Default"/>
        <w:numPr>
          <w:ilvl w:val="0"/>
          <w:numId w:val="18"/>
        </w:numPr>
        <w:spacing w:after="120" w:line="360" w:lineRule="auto"/>
        <w:ind w:left="284" w:hanging="284"/>
        <w:rPr>
          <w:rFonts w:asciiTheme="minorHAnsi" w:hAnsiTheme="minorHAnsi" w:cstheme="minorHAnsi"/>
          <w:bCs/>
        </w:rPr>
      </w:pPr>
      <w:r w:rsidRPr="006F1576">
        <w:rPr>
          <w:rFonts w:asciiTheme="minorHAnsi" w:hAnsiTheme="minorHAnsi" w:cstheme="minorHAnsi"/>
          <w:b/>
          <w:bCs/>
        </w:rPr>
        <w:t xml:space="preserve">Dowód potwierdzający uiszczenie opłaty w wysokości </w:t>
      </w:r>
      <w:r w:rsidRPr="005F090E">
        <w:rPr>
          <w:rFonts w:asciiTheme="minorHAnsi" w:hAnsiTheme="minorHAnsi" w:cstheme="minorHAnsi"/>
          <w:b/>
          <w:bCs/>
        </w:rPr>
        <w:t>144,18</w:t>
      </w:r>
      <w:r w:rsidR="00340262">
        <w:rPr>
          <w:rFonts w:asciiTheme="minorHAnsi" w:hAnsiTheme="minorHAnsi" w:cstheme="minorHAnsi"/>
          <w:b/>
          <w:bCs/>
        </w:rPr>
        <w:t xml:space="preserve"> zł.</w:t>
      </w:r>
    </w:p>
    <w:p w14:paraId="66567DDC" w14:textId="183DF831" w:rsidR="00B0271A" w:rsidRPr="006F1576" w:rsidRDefault="00B0271A" w:rsidP="00340262">
      <w:pPr>
        <w:pStyle w:val="Default"/>
        <w:spacing w:after="120" w:line="360" w:lineRule="auto"/>
        <w:ind w:left="284"/>
        <w:rPr>
          <w:rFonts w:asciiTheme="minorHAnsi" w:hAnsiTheme="minorHAnsi" w:cstheme="minorHAnsi"/>
          <w:bCs/>
        </w:rPr>
      </w:pPr>
      <w:r w:rsidRPr="006F1576">
        <w:rPr>
          <w:rFonts w:asciiTheme="minorHAnsi" w:hAnsiTheme="minorHAnsi" w:cstheme="minorHAnsi"/>
          <w:b/>
          <w:bCs/>
        </w:rPr>
        <w:t>Tytułem:</w:t>
      </w:r>
      <w:r w:rsidRPr="006F1576">
        <w:rPr>
          <w:rFonts w:asciiTheme="minorHAnsi" w:hAnsiTheme="minorHAnsi" w:cstheme="minorHAnsi"/>
          <w:bCs/>
        </w:rPr>
        <w:t xml:space="preserve"> Imię i Nazwisko wnioskodawcy oraz dopisek „Opłata za wydanie zaświadczenia stwierdzającego wykonywanie działalności w RP”</w:t>
      </w:r>
    </w:p>
    <w:p w14:paraId="1F27421B" w14:textId="77777777" w:rsidR="00B0271A" w:rsidRPr="006F1576" w:rsidRDefault="00B0271A" w:rsidP="00B0271A">
      <w:pPr>
        <w:pStyle w:val="Default"/>
        <w:numPr>
          <w:ilvl w:val="0"/>
          <w:numId w:val="18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  <w:bCs/>
        </w:rPr>
        <w:t xml:space="preserve">Dokumenty potwierdzające świadczenie pracy </w:t>
      </w:r>
      <w:r w:rsidRPr="006F1576">
        <w:rPr>
          <w:rFonts w:asciiTheme="minorHAnsi" w:hAnsiTheme="minorHAnsi" w:cstheme="minorHAnsi"/>
        </w:rPr>
        <w:t xml:space="preserve">lub </w:t>
      </w:r>
      <w:r w:rsidRPr="006F1576">
        <w:rPr>
          <w:rFonts w:asciiTheme="minorHAnsi" w:hAnsiTheme="minorHAnsi" w:cstheme="minorHAnsi"/>
          <w:b/>
          <w:bCs/>
        </w:rPr>
        <w:t>prowadzenie działalności gospodarczej</w:t>
      </w:r>
      <w:r w:rsidRPr="006F1576">
        <w:rPr>
          <w:rFonts w:asciiTheme="minorHAnsi" w:hAnsiTheme="minorHAnsi" w:cstheme="minorHAnsi"/>
        </w:rPr>
        <w:t>, tj.:</w:t>
      </w:r>
    </w:p>
    <w:p w14:paraId="401FCFD7" w14:textId="77777777" w:rsidR="00B0271A" w:rsidRPr="006F1576" w:rsidRDefault="00B0271A" w:rsidP="00B0271A">
      <w:pPr>
        <w:pStyle w:val="Default"/>
        <w:numPr>
          <w:ilvl w:val="1"/>
          <w:numId w:val="18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</w:rPr>
        <w:t>kopie świadectw pracy</w:t>
      </w:r>
      <w:r w:rsidRPr="006F1576">
        <w:rPr>
          <w:rFonts w:asciiTheme="minorHAnsi" w:hAnsiTheme="minorHAnsi" w:cstheme="minorHAnsi"/>
        </w:rPr>
        <w:t>,</w:t>
      </w:r>
    </w:p>
    <w:p w14:paraId="1F753044" w14:textId="77777777" w:rsidR="00B0271A" w:rsidRPr="006F1576" w:rsidRDefault="00B0271A" w:rsidP="00B0271A">
      <w:pPr>
        <w:pStyle w:val="Default"/>
        <w:numPr>
          <w:ilvl w:val="1"/>
          <w:numId w:val="18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</w:rPr>
        <w:t>kopię umowy o pracę wraz z zaświadczeniem</w:t>
      </w:r>
      <w:r w:rsidRPr="006F1576">
        <w:rPr>
          <w:rFonts w:asciiTheme="minorHAnsi" w:hAnsiTheme="minorHAnsi" w:cstheme="minorHAnsi"/>
        </w:rPr>
        <w:t xml:space="preserve"> pracodawcy o zatrudnieniu, potwierdzającym stanowiska i okresy zatrudnienia,</w:t>
      </w:r>
    </w:p>
    <w:p w14:paraId="6DC96D47" w14:textId="4DF41F2F" w:rsidR="00B0271A" w:rsidRPr="006F1576" w:rsidRDefault="00B0271A" w:rsidP="00B0271A">
      <w:pPr>
        <w:pStyle w:val="Default"/>
        <w:numPr>
          <w:ilvl w:val="1"/>
          <w:numId w:val="18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</w:rPr>
        <w:t>kopie umów cywilnoprawnych</w:t>
      </w:r>
      <w:r w:rsidRPr="006F1576">
        <w:rPr>
          <w:rFonts w:asciiTheme="minorHAnsi" w:hAnsiTheme="minorHAnsi" w:cstheme="minorHAnsi"/>
        </w:rPr>
        <w:t xml:space="preserve"> </w:t>
      </w:r>
      <w:r w:rsidRPr="006F1576">
        <w:rPr>
          <w:rFonts w:asciiTheme="minorHAnsi" w:hAnsiTheme="minorHAnsi" w:cstheme="minorHAnsi"/>
          <w:b/>
        </w:rPr>
        <w:t>wraz z informacją pisemną zleceniodawcy o okresie realizacji umowy</w:t>
      </w:r>
      <w:r w:rsidRPr="006F1576">
        <w:rPr>
          <w:rFonts w:asciiTheme="minorHAnsi" w:hAnsiTheme="minorHAnsi" w:cstheme="minorHAnsi"/>
        </w:rPr>
        <w:t xml:space="preserve"> (np. zaświadczenie)</w:t>
      </w:r>
      <w:r>
        <w:rPr>
          <w:rFonts w:asciiTheme="minorHAnsi" w:hAnsiTheme="minorHAnsi" w:cstheme="minorHAnsi"/>
        </w:rPr>
        <w:t>,</w:t>
      </w:r>
      <w:r w:rsidRPr="006F1576">
        <w:rPr>
          <w:rFonts w:asciiTheme="minorHAnsi" w:hAnsiTheme="minorHAnsi" w:cstheme="minorHAnsi"/>
        </w:rPr>
        <w:t xml:space="preserve"> </w:t>
      </w:r>
    </w:p>
    <w:p w14:paraId="63722F0F" w14:textId="3222F786" w:rsidR="00B0271A" w:rsidRPr="006F1576" w:rsidRDefault="00B0271A" w:rsidP="00B0271A">
      <w:pPr>
        <w:pStyle w:val="Default"/>
        <w:numPr>
          <w:ilvl w:val="1"/>
          <w:numId w:val="18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  <w:bCs/>
        </w:rPr>
        <w:t>oświadczenie</w:t>
      </w:r>
      <w:r w:rsidRPr="006F1576">
        <w:rPr>
          <w:rFonts w:asciiTheme="minorHAnsi" w:hAnsiTheme="minorHAnsi" w:cstheme="minorHAnsi"/>
          <w:b/>
        </w:rPr>
        <w:t xml:space="preserve"> o wpisie do CEIDG</w:t>
      </w:r>
      <w:r w:rsidRPr="006F15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lub </w:t>
      </w:r>
      <w:r w:rsidRPr="00B0271A">
        <w:rPr>
          <w:rFonts w:asciiTheme="minorHAnsi" w:hAnsiTheme="minorHAnsi" w:cstheme="minorHAnsi"/>
          <w:b/>
          <w:bCs/>
        </w:rPr>
        <w:t>KRS</w:t>
      </w:r>
      <w:r>
        <w:rPr>
          <w:rFonts w:asciiTheme="minorHAnsi" w:hAnsiTheme="minorHAnsi" w:cstheme="minorHAnsi"/>
        </w:rPr>
        <w:t>,</w:t>
      </w:r>
    </w:p>
    <w:p w14:paraId="796ED1D7" w14:textId="1D74996B" w:rsidR="00E03A82" w:rsidRPr="00340262" w:rsidRDefault="00B0271A" w:rsidP="00340262">
      <w:pPr>
        <w:pStyle w:val="Default"/>
        <w:numPr>
          <w:ilvl w:val="1"/>
          <w:numId w:val="18"/>
        </w:numPr>
        <w:spacing w:after="120" w:line="360" w:lineRule="auto"/>
        <w:ind w:left="568" w:hanging="284"/>
        <w:rPr>
          <w:rFonts w:asciiTheme="minorHAnsi" w:hAnsiTheme="minorHAnsi" w:cstheme="minorHAnsi"/>
        </w:rPr>
      </w:pPr>
      <w:r w:rsidRPr="006F1576">
        <w:rPr>
          <w:rFonts w:asciiTheme="minorHAnsi" w:hAnsiTheme="minorHAnsi" w:cstheme="minorHAnsi"/>
          <w:b/>
        </w:rPr>
        <w:t>kopie decyzji urzędu gminy o wykreśleniu</w:t>
      </w:r>
      <w:r w:rsidRPr="006F1576">
        <w:rPr>
          <w:rFonts w:asciiTheme="minorHAnsi" w:hAnsiTheme="minorHAnsi" w:cstheme="minorHAnsi"/>
        </w:rPr>
        <w:t xml:space="preserve"> z ewidencji działalności gospodarczej lub zaświadczenie potwierdzające prowadzenie działalności wraz z informacją o obszarach prowadzonej działalności (PKD), dacie rozpoczęcia i zakończenia wykonywania działalności w przypadku, gdy działalność gospodarcza nie była zarejestrowana w CEIDG</w:t>
      </w:r>
      <w:r>
        <w:rPr>
          <w:rFonts w:asciiTheme="minorHAnsi" w:hAnsiTheme="minorHAnsi" w:cstheme="minorHAnsi"/>
        </w:rPr>
        <w:t>.</w:t>
      </w:r>
    </w:p>
    <w:sectPr w:rsidR="00E03A82" w:rsidRPr="00340262" w:rsidSect="00B0271A">
      <w:type w:val="continuous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1D80" w14:textId="77777777" w:rsidR="00D96115" w:rsidRDefault="00D96115">
      <w:r>
        <w:separator/>
      </w:r>
    </w:p>
  </w:endnote>
  <w:endnote w:type="continuationSeparator" w:id="0">
    <w:p w14:paraId="0AF1E37F" w14:textId="77777777" w:rsidR="00D96115" w:rsidRDefault="00D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E272" w14:textId="77777777" w:rsidR="00D96115" w:rsidRDefault="00D96115">
      <w:r>
        <w:separator/>
      </w:r>
    </w:p>
  </w:footnote>
  <w:footnote w:type="continuationSeparator" w:id="0">
    <w:p w14:paraId="2DFFF44E" w14:textId="77777777" w:rsidR="00D96115" w:rsidRDefault="00D9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F41A" w14:textId="77777777" w:rsidR="00E03A82" w:rsidRPr="00FF661E" w:rsidRDefault="00E03A82" w:rsidP="00FF66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C4A8" w14:textId="77777777" w:rsidR="00FF661E" w:rsidRPr="00FF661E" w:rsidRDefault="00FF661E" w:rsidP="00FF66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60D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9C73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884A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28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25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AC3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4823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30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B2598"/>
    <w:multiLevelType w:val="hybridMultilevel"/>
    <w:tmpl w:val="06D6A0AE"/>
    <w:lvl w:ilvl="0" w:tplc="4A18F4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E4F39"/>
    <w:multiLevelType w:val="hybridMultilevel"/>
    <w:tmpl w:val="ECD42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368BA"/>
    <w:multiLevelType w:val="hybridMultilevel"/>
    <w:tmpl w:val="A1F82EFA"/>
    <w:lvl w:ilvl="0" w:tplc="4BF2F01A">
      <w:start w:val="1"/>
      <w:numFmt w:val="decimal"/>
      <w:pStyle w:val="Styl1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16B41"/>
    <w:multiLevelType w:val="hybridMultilevel"/>
    <w:tmpl w:val="68448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09AC"/>
    <w:multiLevelType w:val="hybridMultilevel"/>
    <w:tmpl w:val="30C094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D46A47"/>
    <w:multiLevelType w:val="hybridMultilevel"/>
    <w:tmpl w:val="FD0E8466"/>
    <w:lvl w:ilvl="0" w:tplc="9E280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32F95"/>
    <w:multiLevelType w:val="hybridMultilevel"/>
    <w:tmpl w:val="9B14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0D1E64"/>
    <w:multiLevelType w:val="hybridMultilevel"/>
    <w:tmpl w:val="882A2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A6772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61"/>
    <w:rsid w:val="00020E7F"/>
    <w:rsid w:val="000339CB"/>
    <w:rsid w:val="00037CA5"/>
    <w:rsid w:val="000634FC"/>
    <w:rsid w:val="00081A20"/>
    <w:rsid w:val="0009201C"/>
    <w:rsid w:val="00095C99"/>
    <w:rsid w:val="000A15D2"/>
    <w:rsid w:val="000A3E8C"/>
    <w:rsid w:val="000A7E3B"/>
    <w:rsid w:val="000B1932"/>
    <w:rsid w:val="000B585F"/>
    <w:rsid w:val="000D2B6E"/>
    <w:rsid w:val="000E6764"/>
    <w:rsid w:val="001048BA"/>
    <w:rsid w:val="00105CAA"/>
    <w:rsid w:val="00131094"/>
    <w:rsid w:val="001618A7"/>
    <w:rsid w:val="0016190F"/>
    <w:rsid w:val="00175705"/>
    <w:rsid w:val="001845B7"/>
    <w:rsid w:val="001B46D4"/>
    <w:rsid w:val="001B6538"/>
    <w:rsid w:val="001C28C2"/>
    <w:rsid w:val="001F4E47"/>
    <w:rsid w:val="0021153E"/>
    <w:rsid w:val="00213A7F"/>
    <w:rsid w:val="00235AEE"/>
    <w:rsid w:val="002551E0"/>
    <w:rsid w:val="00270294"/>
    <w:rsid w:val="00270A7E"/>
    <w:rsid w:val="00282162"/>
    <w:rsid w:val="002A5B0D"/>
    <w:rsid w:val="002A6B61"/>
    <w:rsid w:val="002B4F23"/>
    <w:rsid w:val="002E288A"/>
    <w:rsid w:val="002E7F36"/>
    <w:rsid w:val="00340262"/>
    <w:rsid w:val="00344C4E"/>
    <w:rsid w:val="003556D9"/>
    <w:rsid w:val="00364F57"/>
    <w:rsid w:val="00366648"/>
    <w:rsid w:val="00374FF0"/>
    <w:rsid w:val="00384F59"/>
    <w:rsid w:val="00394C54"/>
    <w:rsid w:val="00396E56"/>
    <w:rsid w:val="003B035D"/>
    <w:rsid w:val="003B17C0"/>
    <w:rsid w:val="003B3917"/>
    <w:rsid w:val="003D63DC"/>
    <w:rsid w:val="003F69DD"/>
    <w:rsid w:val="00406D52"/>
    <w:rsid w:val="0041794F"/>
    <w:rsid w:val="00426FAB"/>
    <w:rsid w:val="0042727A"/>
    <w:rsid w:val="00443747"/>
    <w:rsid w:val="004468F8"/>
    <w:rsid w:val="0045744A"/>
    <w:rsid w:val="00495960"/>
    <w:rsid w:val="004B601D"/>
    <w:rsid w:val="004C107E"/>
    <w:rsid w:val="004C4C7D"/>
    <w:rsid w:val="004D2E0D"/>
    <w:rsid w:val="004D39DD"/>
    <w:rsid w:val="004F0DBF"/>
    <w:rsid w:val="004F35EB"/>
    <w:rsid w:val="004F6CF5"/>
    <w:rsid w:val="00525677"/>
    <w:rsid w:val="005439F3"/>
    <w:rsid w:val="00544966"/>
    <w:rsid w:val="00553F35"/>
    <w:rsid w:val="0055675B"/>
    <w:rsid w:val="00574E2A"/>
    <w:rsid w:val="00576BA0"/>
    <w:rsid w:val="005A589B"/>
    <w:rsid w:val="005F5EB4"/>
    <w:rsid w:val="00601E18"/>
    <w:rsid w:val="006068B2"/>
    <w:rsid w:val="0062523D"/>
    <w:rsid w:val="0066033C"/>
    <w:rsid w:val="0067090D"/>
    <w:rsid w:val="00672984"/>
    <w:rsid w:val="006921E0"/>
    <w:rsid w:val="006A7C00"/>
    <w:rsid w:val="006C0AEF"/>
    <w:rsid w:val="006D2DA0"/>
    <w:rsid w:val="006E0CFC"/>
    <w:rsid w:val="006E7D0B"/>
    <w:rsid w:val="006F3963"/>
    <w:rsid w:val="0072410F"/>
    <w:rsid w:val="00725586"/>
    <w:rsid w:val="00730EFF"/>
    <w:rsid w:val="00736607"/>
    <w:rsid w:val="00741F28"/>
    <w:rsid w:val="00743C85"/>
    <w:rsid w:val="007462CD"/>
    <w:rsid w:val="00783D97"/>
    <w:rsid w:val="00784A6D"/>
    <w:rsid w:val="007931B8"/>
    <w:rsid w:val="007964F2"/>
    <w:rsid w:val="007A3AE4"/>
    <w:rsid w:val="007B2EFC"/>
    <w:rsid w:val="007C478B"/>
    <w:rsid w:val="007C47D6"/>
    <w:rsid w:val="007D24B7"/>
    <w:rsid w:val="007D62BC"/>
    <w:rsid w:val="007D6CD7"/>
    <w:rsid w:val="007E3841"/>
    <w:rsid w:val="007E7D70"/>
    <w:rsid w:val="007F5E6B"/>
    <w:rsid w:val="008117C6"/>
    <w:rsid w:val="00823FA0"/>
    <w:rsid w:val="008325A5"/>
    <w:rsid w:val="0088479E"/>
    <w:rsid w:val="008924BA"/>
    <w:rsid w:val="00895900"/>
    <w:rsid w:val="008B3ED4"/>
    <w:rsid w:val="008B6804"/>
    <w:rsid w:val="008D5DE7"/>
    <w:rsid w:val="008F2282"/>
    <w:rsid w:val="00906E6C"/>
    <w:rsid w:val="009106E3"/>
    <w:rsid w:val="00933340"/>
    <w:rsid w:val="009333EE"/>
    <w:rsid w:val="0093750E"/>
    <w:rsid w:val="009739B8"/>
    <w:rsid w:val="00997280"/>
    <w:rsid w:val="009A64BB"/>
    <w:rsid w:val="009B0D49"/>
    <w:rsid w:val="009B355D"/>
    <w:rsid w:val="009B6917"/>
    <w:rsid w:val="009E6BAC"/>
    <w:rsid w:val="00A23FA5"/>
    <w:rsid w:val="00A26476"/>
    <w:rsid w:val="00A3476B"/>
    <w:rsid w:val="00A556B0"/>
    <w:rsid w:val="00A61DE4"/>
    <w:rsid w:val="00A7014D"/>
    <w:rsid w:val="00A71B4E"/>
    <w:rsid w:val="00A80C5A"/>
    <w:rsid w:val="00A831CE"/>
    <w:rsid w:val="00AF0684"/>
    <w:rsid w:val="00AF5182"/>
    <w:rsid w:val="00AF6812"/>
    <w:rsid w:val="00B0271A"/>
    <w:rsid w:val="00B07FEE"/>
    <w:rsid w:val="00B146D0"/>
    <w:rsid w:val="00B345BC"/>
    <w:rsid w:val="00B34937"/>
    <w:rsid w:val="00B376E4"/>
    <w:rsid w:val="00B528C9"/>
    <w:rsid w:val="00B63935"/>
    <w:rsid w:val="00B67F7B"/>
    <w:rsid w:val="00B766B8"/>
    <w:rsid w:val="00B76CD2"/>
    <w:rsid w:val="00B939AA"/>
    <w:rsid w:val="00BC2E7C"/>
    <w:rsid w:val="00BF7C21"/>
    <w:rsid w:val="00C10562"/>
    <w:rsid w:val="00C22AC9"/>
    <w:rsid w:val="00C315D4"/>
    <w:rsid w:val="00C40C72"/>
    <w:rsid w:val="00C5580C"/>
    <w:rsid w:val="00C635C3"/>
    <w:rsid w:val="00C77D68"/>
    <w:rsid w:val="00C8419C"/>
    <w:rsid w:val="00C84707"/>
    <w:rsid w:val="00CA6E62"/>
    <w:rsid w:val="00CB769C"/>
    <w:rsid w:val="00CC08E4"/>
    <w:rsid w:val="00CF6208"/>
    <w:rsid w:val="00D03AE8"/>
    <w:rsid w:val="00D11F69"/>
    <w:rsid w:val="00D47AF7"/>
    <w:rsid w:val="00D708EE"/>
    <w:rsid w:val="00D7699F"/>
    <w:rsid w:val="00D91F65"/>
    <w:rsid w:val="00D96115"/>
    <w:rsid w:val="00DA110B"/>
    <w:rsid w:val="00DB5556"/>
    <w:rsid w:val="00DB5D42"/>
    <w:rsid w:val="00DC3042"/>
    <w:rsid w:val="00DD39E8"/>
    <w:rsid w:val="00DE4085"/>
    <w:rsid w:val="00DE774E"/>
    <w:rsid w:val="00E03A82"/>
    <w:rsid w:val="00E04CE7"/>
    <w:rsid w:val="00E05145"/>
    <w:rsid w:val="00E1130A"/>
    <w:rsid w:val="00E319BA"/>
    <w:rsid w:val="00E37E47"/>
    <w:rsid w:val="00E87D45"/>
    <w:rsid w:val="00EB7C80"/>
    <w:rsid w:val="00ED53B0"/>
    <w:rsid w:val="00ED613B"/>
    <w:rsid w:val="00EF7C6D"/>
    <w:rsid w:val="00F003CD"/>
    <w:rsid w:val="00F04D8D"/>
    <w:rsid w:val="00F1396E"/>
    <w:rsid w:val="00F313CA"/>
    <w:rsid w:val="00F34606"/>
    <w:rsid w:val="00F4067F"/>
    <w:rsid w:val="00F425AB"/>
    <w:rsid w:val="00F44600"/>
    <w:rsid w:val="00F620F2"/>
    <w:rsid w:val="00F66F91"/>
    <w:rsid w:val="00FB2AD6"/>
    <w:rsid w:val="00FC54A3"/>
    <w:rsid w:val="00FF20E0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8A2B410"/>
  <w15:docId w15:val="{4C24D183-E7EC-4E14-8B63-CBA42727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49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35EB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qFormat/>
    <w:rsid w:val="00B376E4"/>
    <w:pPr>
      <w:keepNext/>
      <w:spacing w:line="288" w:lineRule="auto"/>
      <w:ind w:left="4956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76E4"/>
    <w:pPr>
      <w:spacing w:line="288" w:lineRule="auto"/>
      <w:jc w:val="both"/>
    </w:pPr>
    <w:rPr>
      <w:rFonts w:ascii="Bookman Old Style" w:hAnsi="Bookman Old Style"/>
    </w:rPr>
  </w:style>
  <w:style w:type="paragraph" w:styleId="Nagwek">
    <w:name w:val="header"/>
    <w:basedOn w:val="Normalny"/>
    <w:link w:val="NagwekZnak"/>
    <w:uiPriority w:val="99"/>
    <w:rsid w:val="00B376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76E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B376E4"/>
    <w:pPr>
      <w:autoSpaceDE w:val="0"/>
      <w:autoSpaceDN w:val="0"/>
      <w:adjustRightInd w:val="0"/>
      <w:ind w:left="1440"/>
      <w:jc w:val="both"/>
    </w:pPr>
    <w:rPr>
      <w:rFonts w:ascii="Bookman Old Style" w:hAnsi="Bookman Old Style"/>
      <w:bCs/>
      <w:color w:val="000000"/>
      <w:sz w:val="22"/>
    </w:rPr>
  </w:style>
  <w:style w:type="paragraph" w:styleId="Tekstdymka">
    <w:name w:val="Balloon Text"/>
    <w:basedOn w:val="Normalny"/>
    <w:semiHidden/>
    <w:rsid w:val="00213A7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113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130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130A"/>
    <w:rPr>
      <w:rFonts w:ascii="Bookman Old Style" w:hAnsi="Bookman Old Style"/>
      <w:bCs/>
      <w:color w:val="000000"/>
      <w:sz w:val="22"/>
      <w:szCs w:val="24"/>
    </w:rPr>
  </w:style>
  <w:style w:type="character" w:styleId="Pogrubienie">
    <w:name w:val="Strong"/>
    <w:basedOn w:val="Domylnaczcionkaakapitu"/>
    <w:uiPriority w:val="22"/>
    <w:qFormat/>
    <w:rsid w:val="00E1130A"/>
    <w:rPr>
      <w:b/>
      <w:bCs/>
    </w:rPr>
  </w:style>
  <w:style w:type="character" w:styleId="Hipercze">
    <w:name w:val="Hyperlink"/>
    <w:basedOn w:val="Domylnaczcionkaakapitu"/>
    <w:rsid w:val="00E1130A"/>
    <w:rPr>
      <w:color w:val="0000FF"/>
      <w:u w:val="single"/>
    </w:rPr>
  </w:style>
  <w:style w:type="character" w:styleId="UyteHipercze">
    <w:name w:val="FollowedHyperlink"/>
    <w:basedOn w:val="Domylnaczcionkaakapitu"/>
    <w:rsid w:val="000B585F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B345BC"/>
    <w:pPr>
      <w:spacing w:before="100" w:beforeAutospacing="1" w:after="119"/>
    </w:pPr>
  </w:style>
  <w:style w:type="character" w:styleId="Numerstrony">
    <w:name w:val="page number"/>
    <w:basedOn w:val="Domylnaczcionkaakapitu"/>
    <w:rsid w:val="00EF7C6D"/>
  </w:style>
  <w:style w:type="character" w:styleId="Tekstzastpczy">
    <w:name w:val="Placeholder Text"/>
    <w:basedOn w:val="Domylnaczcionkaakapitu"/>
    <w:uiPriority w:val="99"/>
    <w:semiHidden/>
    <w:rsid w:val="0036664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A3476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347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476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34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3476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F35EB"/>
    <w:rPr>
      <w:rFonts w:asciiTheme="minorHAnsi" w:eastAsiaTheme="majorEastAsia" w:hAnsiTheme="minorHAnsi" w:cstheme="majorBidi"/>
      <w:b/>
      <w:sz w:val="24"/>
      <w:szCs w:val="32"/>
    </w:rPr>
  </w:style>
  <w:style w:type="paragraph" w:customStyle="1" w:styleId="Styl1">
    <w:name w:val="Styl1"/>
    <w:basedOn w:val="Nagwek"/>
    <w:qFormat/>
    <w:rsid w:val="00095C99"/>
    <w:pPr>
      <w:numPr>
        <w:numId w:val="5"/>
      </w:numPr>
      <w:tabs>
        <w:tab w:val="clear" w:pos="4536"/>
        <w:tab w:val="clear" w:pos="9072"/>
      </w:tabs>
    </w:pPr>
    <w:rPr>
      <w:rFonts w:ascii="Arial" w:hAnsi="Arial" w:cs="Arial"/>
    </w:rPr>
  </w:style>
  <w:style w:type="paragraph" w:customStyle="1" w:styleId="StylNagwekArial">
    <w:name w:val="Styl Nagłówek + Arial"/>
    <w:basedOn w:val="Nagwek"/>
    <w:next w:val="Normalny"/>
    <w:rsid w:val="00BF7C21"/>
    <w:rPr>
      <w:rFonts w:ascii="Arial" w:hAnsi="Arial"/>
    </w:rPr>
  </w:style>
  <w:style w:type="paragraph" w:customStyle="1" w:styleId="StylNagwekArialWyrwnanydorodka">
    <w:name w:val="Styl Nagłówek + Arial Wyrównany do środka"/>
    <w:basedOn w:val="Nagwek"/>
    <w:rsid w:val="00BF7C21"/>
    <w:pPr>
      <w:spacing w:line="360" w:lineRule="auto"/>
      <w:jc w:val="center"/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unhideWhenUsed/>
    <w:rsid w:val="00BF7C21"/>
    <w:pPr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F7C21"/>
    <w:pPr>
      <w:spacing w:line="259" w:lineRule="auto"/>
      <w:outlineLvl w:val="9"/>
    </w:pPr>
  </w:style>
  <w:style w:type="paragraph" w:customStyle="1" w:styleId="Styl2">
    <w:name w:val="Styl2"/>
    <w:basedOn w:val="StylNagwekArialWyrwnanydorodka"/>
    <w:qFormat/>
    <w:rsid w:val="00BF7C21"/>
    <w:rPr>
      <w:b/>
    </w:rPr>
  </w:style>
  <w:style w:type="paragraph" w:customStyle="1" w:styleId="Styl3">
    <w:name w:val="Styl3"/>
    <w:basedOn w:val="Nagwek1"/>
    <w:next w:val="Normalny"/>
    <w:qFormat/>
    <w:rsid w:val="00784A6D"/>
    <w:rPr>
      <w:rFonts w:ascii="Arial" w:hAnsi="Arial"/>
      <w:sz w:val="28"/>
    </w:rPr>
  </w:style>
  <w:style w:type="paragraph" w:customStyle="1" w:styleId="Styl4">
    <w:name w:val="Styl4"/>
    <w:basedOn w:val="Normalny"/>
    <w:next w:val="Spistreci1"/>
    <w:qFormat/>
    <w:rsid w:val="00784A6D"/>
    <w:rPr>
      <w:rFonts w:ascii="Arial" w:hAnsi="Arial"/>
    </w:rPr>
  </w:style>
  <w:style w:type="paragraph" w:customStyle="1" w:styleId="Styl5">
    <w:name w:val="Styl5"/>
    <w:basedOn w:val="Nagwek1"/>
    <w:next w:val="Spistreci1"/>
    <w:qFormat/>
    <w:rsid w:val="00270A7E"/>
    <w:rPr>
      <w:rFonts w:ascii="Arial" w:hAnsi="Arial"/>
    </w:rPr>
  </w:style>
  <w:style w:type="paragraph" w:customStyle="1" w:styleId="Styl6">
    <w:name w:val="Styl6"/>
    <w:basedOn w:val="Styl3"/>
    <w:qFormat/>
    <w:rsid w:val="001B6538"/>
    <w:pPr>
      <w:jc w:val="center"/>
    </w:pPr>
  </w:style>
  <w:style w:type="paragraph" w:customStyle="1" w:styleId="Styl7">
    <w:name w:val="Styl7"/>
    <w:basedOn w:val="Nagwek1"/>
    <w:qFormat/>
    <w:rsid w:val="001B6538"/>
    <w:rPr>
      <w:rFonts w:ascii="Arial" w:hAnsi="Arial"/>
      <w:sz w:val="28"/>
    </w:rPr>
  </w:style>
  <w:style w:type="paragraph" w:customStyle="1" w:styleId="Styl8">
    <w:name w:val="Styl8"/>
    <w:basedOn w:val="Normalny"/>
    <w:next w:val="Normalny"/>
    <w:qFormat/>
    <w:rsid w:val="001B6538"/>
    <w:pPr>
      <w:jc w:val="center"/>
    </w:pPr>
  </w:style>
  <w:style w:type="paragraph" w:customStyle="1" w:styleId="Styl9">
    <w:name w:val="Styl9"/>
    <w:basedOn w:val="Styl8"/>
    <w:qFormat/>
    <w:rsid w:val="001B6538"/>
    <w:rPr>
      <w:rFonts w:ascii="Arial" w:hAnsi="Arial"/>
    </w:rPr>
  </w:style>
  <w:style w:type="paragraph" w:customStyle="1" w:styleId="Styl10">
    <w:name w:val="Styl10"/>
    <w:basedOn w:val="Nagwek1"/>
    <w:qFormat/>
    <w:rsid w:val="007D6CD7"/>
    <w:pPr>
      <w:jc w:val="center"/>
    </w:pPr>
  </w:style>
  <w:style w:type="paragraph" w:customStyle="1" w:styleId="Styl11">
    <w:name w:val="Styl11"/>
    <w:basedOn w:val="Styl10"/>
    <w:qFormat/>
    <w:rsid w:val="007D6CD7"/>
    <w:rPr>
      <w:b w:val="0"/>
    </w:rPr>
  </w:style>
  <w:style w:type="paragraph" w:customStyle="1" w:styleId="Styl12">
    <w:name w:val="Styl12"/>
    <w:basedOn w:val="Styl11"/>
    <w:qFormat/>
    <w:rsid w:val="007D6CD7"/>
    <w:rPr>
      <w:b/>
    </w:rPr>
  </w:style>
  <w:style w:type="paragraph" w:customStyle="1" w:styleId="Styl13">
    <w:name w:val="Styl13"/>
    <w:basedOn w:val="Styl12"/>
    <w:qFormat/>
    <w:rsid w:val="007D6CD7"/>
  </w:style>
  <w:style w:type="paragraph" w:customStyle="1" w:styleId="Styl14">
    <w:name w:val="Styl14"/>
    <w:basedOn w:val="Nagwek1"/>
    <w:qFormat/>
    <w:rsid w:val="00FF20E0"/>
    <w:pPr>
      <w:jc w:val="center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F003CD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4F35EB"/>
    <w:pPr>
      <w:spacing w:before="360" w:after="36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rsid w:val="00B34937"/>
    <w:rPr>
      <w:rFonts w:ascii="Bookman Old Style" w:hAnsi="Bookman Old Style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F35EB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rsid w:val="00FF661E"/>
    <w:rPr>
      <w:sz w:val="24"/>
      <w:szCs w:val="24"/>
    </w:rPr>
  </w:style>
  <w:style w:type="paragraph" w:customStyle="1" w:styleId="tekst">
    <w:name w:val="tekst"/>
    <w:basedOn w:val="Normalny"/>
    <w:uiPriority w:val="99"/>
    <w:rsid w:val="00FF661E"/>
    <w:pPr>
      <w:autoSpaceDE w:val="0"/>
      <w:autoSpaceDN w:val="0"/>
      <w:adjustRightInd w:val="0"/>
      <w:spacing w:line="28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03A82"/>
    <w:pPr>
      <w:ind w:left="720"/>
      <w:contextualSpacing/>
    </w:pPr>
  </w:style>
  <w:style w:type="paragraph" w:customStyle="1" w:styleId="Default">
    <w:name w:val="Default"/>
    <w:rsid w:val="00B027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3402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0262"/>
  </w:style>
  <w:style w:type="character" w:styleId="Odwoanieprzypisudolnego">
    <w:name w:val="footnote reference"/>
    <w:basedOn w:val="Domylnaczcionkaakapitu"/>
    <w:semiHidden/>
    <w:unhideWhenUsed/>
    <w:rsid w:val="00340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enkowskam\Dane%20aplikacji\Microsoft\Szablony\DR%20wzor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2303691-5E05-40B5-BFFB-4BBDB73C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 wzor</Template>
  <TotalTime>39</TotalTime>
  <Pages>2</Pages>
  <Words>402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stwierdzającego charakter okres i rodzaj działalności wykonywanej w RP</vt:lpstr>
    </vt:vector>
  </TitlesOfParts>
  <Company>Wojewódzki Urząd Pracy w Warszawie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stwierdzającego charakter okres i rodzaj działalności wykonywanej w RP</dc:title>
  <dc:subject>wniosek o wydanie zaświadczenia</dc:subject>
  <dc:creator>Jan Nowicki</dc:creator>
  <cp:keywords/>
  <dc:description/>
  <cp:lastModifiedBy>Jan Nowicki</cp:lastModifiedBy>
  <cp:revision>6</cp:revision>
  <cp:lastPrinted>2025-12-22T12:49:00Z</cp:lastPrinted>
  <dcterms:created xsi:type="dcterms:W3CDTF">2024-05-15T11:32:00Z</dcterms:created>
  <dcterms:modified xsi:type="dcterms:W3CDTF">2025-12-22T12:50:00Z</dcterms:modified>
  <cp:category>Dostępność cyfrowa</cp:category>
</cp:coreProperties>
</file>